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365" w:rsidRDefault="00BA25B4">
      <w:pPr>
        <w:pStyle w:val="SectionHeading"/>
      </w:pPr>
      <w:r>
        <w:rPr>
          <w:noProof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FB042F6C38E0425EB0FDCB9A1B043328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406365" w:rsidRDefault="00125D3C">
                                  <w:pPr>
                                    <w:pStyle w:val="Name"/>
                                  </w:pPr>
                                  <w:r>
                                    <w:t>Allison, Timothy B.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972643682"/>
                                <w:placeholder>
                                  <w:docPart w:val="55E7B37B8C544332A1AFD1ECE94D73B6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:rsidR="00406365" w:rsidRDefault="00BA25B4">
                                  <w:pPr>
                                    <w:pStyle w:val="KeyPoint"/>
                                    <w:numPr>
                                      <w:ilvl w:val="0"/>
                                      <w:numId w:val="10"/>
                                    </w:numPr>
                                  </w:pPr>
                                  <w:r>
                                    <w:t>[Job Title]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-689379014"/>
                                <w:placeholder>
                                  <w:docPart w:val="55E7B37B8C544332A1AFD1ECE94D73B6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:rsidR="00406365" w:rsidRDefault="00BA25B4">
                                  <w:pPr>
                                    <w:pStyle w:val="KeyPoint"/>
                                    <w:numPr>
                                      <w:ilvl w:val="0"/>
                                      <w:numId w:val="10"/>
                                    </w:numPr>
                                  </w:pPr>
                                  <w:r>
                                    <w:t>[Job Title]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tag w:val=""/>
                                <w:id w:val="85793056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406365" w:rsidRDefault="00BA25B4">
                                  <w:r>
                                    <w:t>[Address 1][Address 2][City, ST ZIP Code]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406365" w:rsidRDefault="00BA25B4">
                                  <w:pPr>
                                    <w:pStyle w:val="ContactInfo"/>
                                  </w:pPr>
                                  <w:r>
                                    <w:t>[Telephone]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showingPlcHdr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406365" w:rsidRDefault="00BA25B4">
                                  <w:pPr>
                                    <w:pStyle w:val="ContactInfo"/>
                                  </w:pPr>
                                  <w:r>
                                    <w:t>[Email]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406365" w:rsidRDefault="00BA25B4">
                                  <w:pPr>
                                    <w:pStyle w:val="ContactInfo"/>
                                  </w:pPr>
                                  <w:r>
                                    <w:t>[Website]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FB042F6C38E0425EB0FDCB9A1B043328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406365" w:rsidRDefault="00125D3C">
                            <w:pPr>
                              <w:pStyle w:val="Name"/>
                            </w:pPr>
                            <w:r>
                              <w:t>Allison, Timothy B.</w:t>
                            </w:r>
                          </w:p>
                        </w:sdtContent>
                      </w:sdt>
                      <w:sdt>
                        <w:sdtPr>
                          <w:id w:val="972643682"/>
                          <w:placeholder>
                            <w:docPart w:val="55E7B37B8C544332A1AFD1ECE94D73B6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406365" w:rsidRDefault="00BA25B4">
                            <w:pPr>
                              <w:pStyle w:val="KeyPoint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[Job Title]</w:t>
                            </w:r>
                          </w:p>
                        </w:sdtContent>
                      </w:sdt>
                      <w:sdt>
                        <w:sdtPr>
                          <w:id w:val="-689379014"/>
                          <w:placeholder>
                            <w:docPart w:val="55E7B37B8C544332A1AFD1ECE94D73B6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406365" w:rsidRDefault="00BA25B4">
                            <w:pPr>
                              <w:pStyle w:val="KeyPoint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[Job Title]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tag w:val=""/>
                          <w:id w:val="85793056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406365" w:rsidRDefault="00BA25B4">
                            <w:r>
                              <w:t>[Address 1][Address 2][City, ST ZIP Code]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00470917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406365" w:rsidRDefault="00BA25B4">
                            <w:pPr>
                              <w:pStyle w:val="ContactInfo"/>
                            </w:pPr>
                            <w:r>
                              <w:t>[Telephone]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showingPlcHdr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406365" w:rsidRDefault="00BA25B4">
                            <w:pPr>
                              <w:pStyle w:val="ContactInfo"/>
                            </w:pPr>
                            <w:r>
                              <w:t>[Email]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406365" w:rsidRDefault="00BA25B4">
                            <w:pPr>
                              <w:pStyle w:val="ContactInfo"/>
                            </w:pPr>
                            <w:r>
                              <w:t>[Website]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sdt>
      <w:sdtPr>
        <w:id w:val="1690487667"/>
        <w:placeholder>
          <w:docPart w:val="408452FC8AB844478B1BB84F0B5D1408"/>
        </w:placeholder>
        <w:temporary/>
        <w:showingPlcHdr/>
        <w15:appearance w15:val="hidden"/>
      </w:sdtPr>
      <w:sdtEndPr/>
      <w:sdtContent>
        <w:p w:rsidR="00406365" w:rsidRDefault="00BA25B4">
          <w:r>
            <w:t xml:space="preserve">Getting the perfect job might be challenging, </w:t>
          </w:r>
          <w:r>
            <w:t>but a great-looking résumé doesn’t have to be! We’ve provided a few quick tips to help you get started. To replace any tip text with your own, just click it and start typing.</w:t>
          </w:r>
        </w:p>
        <w:p w:rsidR="00406365" w:rsidRDefault="00BA25B4">
          <w:r>
            <w:t xml:space="preserve">Need another experience or education entry? You got it. Just click in the sample </w:t>
          </w:r>
          <w:r>
            <w:t>entries below and then click the plus sign that appears. Looking for a matching cover letter? All you had to do was ask! On the Insert tab, click Cover Page.</w:t>
          </w:r>
        </w:p>
      </w:sdtContent>
    </w:sdt>
    <w:p w:rsidR="00406365" w:rsidRDefault="00BA25B4">
      <w:pPr>
        <w:pStyle w:val="SectionHeading"/>
      </w:pPr>
      <w:r>
        <w:t>Experience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177717041912433EADD51C383E4A6DC4"/>
            </w:placeholder>
            <w15:repeatingSectionItem/>
          </w:sdtPr>
          <w:sdtEndPr/>
          <w:sdtContent>
            <w:sdt>
              <w:sdtPr>
                <w:id w:val="1438944690"/>
                <w:placeholder>
                  <w:docPart w:val="EAB94507F2564EB8911EE792BF55594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:rsidR="00406365" w:rsidRDefault="00BA25B4">
                  <w:pPr>
                    <w:pStyle w:val="ResumeDate"/>
                  </w:pPr>
                  <w:r>
                    <w:t>[Dates From - To]</w:t>
                  </w:r>
                </w:p>
              </w:sdtContent>
            </w:sdt>
            <w:sdt>
              <w:sdtPr>
                <w:id w:val="1117267474"/>
                <w:placeholder>
                  <w:docPart w:val="9B35E27279AB4CDA9E49D3FAD8FDD17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:rsidR="00406365" w:rsidRDefault="00BA25B4">
                  <w:pPr>
                    <w:pStyle w:val="Subsection"/>
                  </w:pPr>
                  <w:r>
                    <w:t>[Company]</w:t>
                  </w:r>
                </w:p>
              </w:sdtContent>
            </w:sdt>
            <w:sdt>
              <w:sdtPr>
                <w:id w:val="-600799657"/>
                <w:placeholder>
                  <w:docPart w:val="1A03C6C7D74B496BA56B45CF87C4308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:rsidR="00406365" w:rsidRDefault="00BA25B4">
                  <w:pPr>
                    <w:pStyle w:val="Description"/>
                  </w:pPr>
                  <w:r>
                    <w:t>[Position Held]</w:t>
                  </w:r>
                </w:p>
              </w:sdtContent>
            </w:sdt>
            <w:sdt>
              <w:sdtPr>
                <w:id w:val="-1879080047"/>
                <w:placeholder>
                  <w:docPart w:val="AC9DEAB0141C484FBABF1D3C431733D1"/>
                </w:placeholder>
                <w:temporary/>
                <w:showingPlcHdr/>
                <w15:appearance w15:val="hidden"/>
              </w:sdtPr>
              <w:sdtEndPr/>
              <w:sdtContent>
                <w:p w:rsidR="00406365" w:rsidRDefault="00BA25B4">
                  <w:pPr>
                    <w:pStyle w:val="ListBullet"/>
                  </w:pPr>
                  <w:r>
                    <w:t>Click here to enter text.</w:t>
                  </w:r>
                </w:p>
                <w:p w:rsidR="00406365" w:rsidRDefault="00BA25B4">
                  <w:pPr>
                    <w:pStyle w:val="ListBullet"/>
                    <w:numPr>
                      <w:ilvl w:val="0"/>
                      <w:numId w:val="11"/>
                    </w:numPr>
                  </w:pPr>
                  <w:r>
                    <w:t xml:space="preserve">Click </w:t>
                  </w:r>
                  <w:r>
                    <w:t>here to enter text</w:t>
                  </w:r>
                </w:p>
                <w:p w:rsidR="00406365" w:rsidRDefault="00BA25B4">
                  <w:pPr>
                    <w:pStyle w:val="ListBullet"/>
                  </w:pPr>
                  <w:r>
                    <w:t>Click here to enter text</w:t>
                  </w:r>
                </w:p>
              </w:sdtContent>
            </w:sdt>
          </w:sdtContent>
        </w:sdt>
      </w:sdtContent>
    </w:sdt>
    <w:p w:rsidR="00406365" w:rsidRDefault="00BA25B4">
      <w:pPr>
        <w:pStyle w:val="SectionHeading"/>
      </w:pPr>
      <w:r>
        <w:t>Education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sz w:val="20"/>
            </w:rPr>
            <w:id w:val="301266699"/>
            <w:placeholder>
              <w:docPart w:val="177717041912433EADD51C383E4A6DC4"/>
            </w:placeholder>
            <w15:repeatingSectionItem/>
          </w:sdtPr>
          <w:sdtEndPr/>
          <w:sdtContent>
            <w:sdt>
              <w:sdtPr>
                <w:id w:val="-834685027"/>
                <w:placeholder>
                  <w:docPart w:val="EAB94507F2564EB8911EE792BF55594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:rsidR="00406365" w:rsidRDefault="00BA25B4">
                  <w:pPr>
                    <w:pStyle w:val="ResumeDate"/>
                  </w:pPr>
                  <w:r>
                    <w:t>[Dates From - To]</w:t>
                  </w:r>
                </w:p>
              </w:sdtContent>
            </w:sdt>
            <w:sdt>
              <w:sdtPr>
                <w:id w:val="1898628329"/>
                <w:placeholder>
                  <w:docPart w:val="771B67AAAF4C4332A1CB409A9637C7A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:rsidR="00406365" w:rsidRDefault="00BA25B4">
                  <w:pPr>
                    <w:pStyle w:val="Subsection"/>
                  </w:pPr>
                  <w:r>
                    <w:t>[School Name, Location]</w:t>
                  </w:r>
                </w:p>
              </w:sdtContent>
            </w:sdt>
            <w:sdt>
              <w:sdtPr>
                <w:id w:val="-1768997263"/>
                <w:placeholder>
                  <w:docPart w:val="B24E5FE2E11343FDA0A2333B26F6059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:rsidR="00406365" w:rsidRDefault="00BA25B4">
                  <w:pPr>
                    <w:pStyle w:val="Description"/>
                  </w:pPr>
                  <w:r>
                    <w:t>[Degree]</w:t>
                  </w:r>
                </w:p>
              </w:sdtContent>
            </w:sdt>
            <w:sdt>
              <w:sdtPr>
                <w:id w:val="-1018540442"/>
                <w:placeholder>
                  <w:docPart w:val="44FDD4D97D9C4838BDAB2A11A95EC35C"/>
                </w:placeholder>
                <w:temporary/>
                <w:showingPlcHdr/>
                <w15:appearance w15:val="hidden"/>
              </w:sdtPr>
              <w:sdtEndPr/>
              <w:sdtContent>
                <w:p w:rsidR="00406365" w:rsidRDefault="00BA25B4">
                  <w:pPr>
                    <w:pStyle w:val="ListBullet"/>
                  </w:pPr>
                  <w:r>
                    <w:t>Click here to enter text.</w:t>
                  </w:r>
                </w:p>
                <w:p w:rsidR="00406365" w:rsidRDefault="00BA25B4">
                  <w:pPr>
                    <w:pStyle w:val="ListBullet"/>
                  </w:pPr>
                  <w:r>
                    <w:t>Click here to enter text</w:t>
                  </w:r>
                </w:p>
              </w:sdtContent>
            </w:sdt>
          </w:sdtContent>
        </w:sdt>
      </w:sdtContent>
    </w:sdt>
    <w:p w:rsidR="00406365" w:rsidRDefault="00BA25B4">
      <w:pPr>
        <w:pStyle w:val="SectionHeading"/>
      </w:pPr>
      <w:r>
        <w:t>References</w:t>
      </w:r>
    </w:p>
    <w:p w:rsidR="00406365" w:rsidRDefault="00BA25B4">
      <w:r>
        <w:t>References are available upon request.</w:t>
      </w:r>
    </w:p>
    <w:sectPr w:rsidR="00406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5B4" w:rsidRDefault="00BA25B4">
      <w:pPr>
        <w:spacing w:after="0" w:line="240" w:lineRule="auto"/>
      </w:pPr>
      <w:r>
        <w:separator/>
      </w:r>
    </w:p>
  </w:endnote>
  <w:endnote w:type="continuationSeparator" w:id="0">
    <w:p w:rsidR="00BA25B4" w:rsidRDefault="00BA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3C" w:rsidRDefault="00125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365" w:rsidRDefault="00BA25B4">
    <w:pPr>
      <w:pStyle w:val="Footer"/>
    </w:pPr>
    <w:r>
      <w:rPr>
        <w:noProof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6365" w:rsidRDefault="00BA25B4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406365" w:rsidRDefault="00BA25B4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3C" w:rsidRDefault="00125D3C">
    <w:pPr>
      <w:pStyle w:val="Footer"/>
    </w:pPr>
    <w:r>
      <w:t>This is a first page footer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5B4" w:rsidRDefault="00BA25B4">
      <w:pPr>
        <w:spacing w:after="0" w:line="240" w:lineRule="auto"/>
      </w:pPr>
      <w:r>
        <w:separator/>
      </w:r>
    </w:p>
  </w:footnote>
  <w:footnote w:type="continuationSeparator" w:id="0">
    <w:p w:rsidR="00BA25B4" w:rsidRDefault="00BA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3C" w:rsidRDefault="00125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365" w:rsidRDefault="00BA25B4">
    <w:pPr>
      <w:pStyle w:val="Header"/>
    </w:pPr>
    <w:r>
      <w:rPr>
        <w:noProof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594DB91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365" w:rsidRDefault="00BA25B4">
    <w:pPr>
      <w:pStyle w:val="Header"/>
    </w:pPr>
    <w:r>
      <w:rPr>
        <w:noProof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B1A03A5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  <w:r w:rsidR="00125D3C">
      <w:t>This is a first page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3C"/>
    <w:rsid w:val="00125D3C"/>
    <w:rsid w:val="00406365"/>
    <w:rsid w:val="00BA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06F4C"/>
  <w15:chartTrackingRefBased/>
  <w15:docId w15:val="{B7DE892A-457B-4F1B-B86D-F4285ECC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:szCs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:szCs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  <w:szCs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  <w:szCs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  <w:szCs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  <w:szCs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  <w:szCs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  <w:szCs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lison\Desktop\working\tmptmptmpt\603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8452FC8AB844478B1BB84F0B5D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0652-1E6D-4812-987B-186DC8D81B07}"/>
      </w:docPartPr>
      <w:docPartBody>
        <w:p w:rsidR="002C1D39" w:rsidRDefault="00F6679C">
          <w:r>
            <w:t>Getting the perfect job might be challenging, but a great-looking résumé doesn’t have to be! We’ve provided a few quick tips to help you get started. To replace any tip text with your own, just click it and start typing.</w:t>
          </w:r>
        </w:p>
        <w:p w:rsidR="00000000" w:rsidRDefault="00F6679C">
          <w:pPr>
            <w:pStyle w:val="408452FC8AB844478B1BB84F0B5D1408"/>
          </w:pPr>
          <w:r>
            <w:t xml:space="preserve">Need </w:t>
          </w:r>
          <w:r>
            <w:t>another experience or education entry? You got it. Just click in the sample entries below and then click the plus sign that appears. Looking for a matching cover letter? All you had to do was ask! On the Insert tab, click Cover Page.</w:t>
          </w:r>
        </w:p>
      </w:docPartBody>
    </w:docPart>
    <w:docPart>
      <w:docPartPr>
        <w:name w:val="177717041912433EADD51C383E4A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D78B-5CDC-4B94-85F0-E803532D2967}"/>
      </w:docPartPr>
      <w:docPartBody>
        <w:p w:rsidR="00000000" w:rsidRDefault="00F6679C">
          <w:pPr>
            <w:pStyle w:val="177717041912433EADD51C383E4A6DC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B94507F2564EB8911EE792BF555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FBD2-156A-4CA8-9FB8-6F7EC294BEE9}"/>
      </w:docPartPr>
      <w:docPartBody>
        <w:p w:rsidR="00000000" w:rsidRDefault="00F6679C">
          <w:pPr>
            <w:pStyle w:val="EAB94507F2564EB8911EE792BF55594C"/>
          </w:pPr>
          <w:r>
            <w:t>[Dates From - To]</w:t>
          </w:r>
        </w:p>
      </w:docPartBody>
    </w:docPart>
    <w:docPart>
      <w:docPartPr>
        <w:name w:val="9B35E27279AB4CDA9E49D3FAD8FD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3774-4949-4017-AF50-B0F222A31322}"/>
      </w:docPartPr>
      <w:docPartBody>
        <w:p w:rsidR="00000000" w:rsidRDefault="00F6679C">
          <w:pPr>
            <w:pStyle w:val="9B35E27279AB4CDA9E49D3FAD8FDD17A"/>
          </w:pPr>
          <w:r>
            <w:t>[Company]</w:t>
          </w:r>
        </w:p>
      </w:docPartBody>
    </w:docPart>
    <w:docPart>
      <w:docPartPr>
        <w:name w:val="1A03C6C7D74B496BA56B45CF87C4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7D88-60EB-4CD8-9707-DCBEF7CCB731}"/>
      </w:docPartPr>
      <w:docPartBody>
        <w:p w:rsidR="00000000" w:rsidRDefault="00F6679C">
          <w:pPr>
            <w:pStyle w:val="1A03C6C7D74B496BA56B45CF87C4308B"/>
          </w:pPr>
          <w:r>
            <w:t>[Position Held]</w:t>
          </w:r>
        </w:p>
      </w:docPartBody>
    </w:docPart>
    <w:docPart>
      <w:docPartPr>
        <w:name w:val="AC9DEAB0141C484FBABF1D3C4317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2FD7-DF26-4869-BED3-F0784FAC73BB}"/>
      </w:docPartPr>
      <w:docPartBody>
        <w:p w:rsidR="002C1D39" w:rsidRDefault="00F6679C">
          <w:pPr>
            <w:pStyle w:val="ListBullet"/>
          </w:pPr>
          <w:r>
            <w:t>Click here to enter text.</w:t>
          </w:r>
        </w:p>
        <w:p w:rsidR="002C1D39" w:rsidRDefault="00F6679C">
          <w:pPr>
            <w:pStyle w:val="ListBullet"/>
            <w:numPr>
              <w:ilvl w:val="0"/>
              <w:numId w:val="2"/>
            </w:numPr>
          </w:pPr>
          <w:r>
            <w:t xml:space="preserve">Click here to enter </w:t>
          </w:r>
          <w:r>
            <w:t>text</w:t>
          </w:r>
        </w:p>
        <w:p w:rsidR="00000000" w:rsidRDefault="00F6679C">
          <w:pPr>
            <w:pStyle w:val="AC9DEAB0141C484FBABF1D3C431733D1"/>
          </w:pPr>
          <w:r>
            <w:t>Click here to enter text</w:t>
          </w:r>
        </w:p>
      </w:docPartBody>
    </w:docPart>
    <w:docPart>
      <w:docPartPr>
        <w:name w:val="771B67AAAF4C4332A1CB409A9637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AB85-9C5C-4D49-B1BE-967AD3081B64}"/>
      </w:docPartPr>
      <w:docPartBody>
        <w:p w:rsidR="00000000" w:rsidRDefault="00F6679C">
          <w:pPr>
            <w:pStyle w:val="771B67AAAF4C4332A1CB409A9637C7A1"/>
          </w:pPr>
          <w:r>
            <w:t>[School Name, Location</w:t>
          </w:r>
          <w:r>
            <w:t>]</w:t>
          </w:r>
        </w:p>
      </w:docPartBody>
    </w:docPart>
    <w:docPart>
      <w:docPartPr>
        <w:name w:val="B24E5FE2E11343FDA0A2333B26F6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2722-EE08-462A-BF43-17E1FD8E0608}"/>
      </w:docPartPr>
      <w:docPartBody>
        <w:p w:rsidR="00000000" w:rsidRDefault="00F6679C">
          <w:pPr>
            <w:pStyle w:val="B24E5FE2E11343FDA0A2333B26F6059F"/>
          </w:pPr>
          <w:r>
            <w:t>[Degree]</w:t>
          </w:r>
        </w:p>
      </w:docPartBody>
    </w:docPart>
    <w:docPart>
      <w:docPartPr>
        <w:name w:val="44FDD4D97D9C4838BDAB2A11A95E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CFEA-AD2E-41A9-B590-722ED01B214B}"/>
      </w:docPartPr>
      <w:docPartBody>
        <w:p w:rsidR="002C1D39" w:rsidRDefault="00F6679C">
          <w:pPr>
            <w:pStyle w:val="ListBullet"/>
          </w:pPr>
          <w:r>
            <w:t>Click here to enter text.</w:t>
          </w:r>
        </w:p>
        <w:p w:rsidR="00000000" w:rsidRDefault="00F6679C">
          <w:pPr>
            <w:pStyle w:val="44FDD4D97D9C4838BDAB2A11A95EC35C"/>
          </w:pPr>
          <w:r>
            <w:t>Click here to enter text</w:t>
          </w:r>
        </w:p>
      </w:docPartBody>
    </w:docPart>
    <w:docPart>
      <w:docPartPr>
        <w:name w:val="FB042F6C38E0425EB0FDCB9A1B04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D2487-C9F9-41FC-9B8B-27C4E65C3A40}"/>
      </w:docPartPr>
      <w:docPartBody>
        <w:p w:rsidR="00000000" w:rsidRDefault="00F6679C">
          <w:pPr>
            <w:pStyle w:val="FB042F6C38E0425EB0FDCB9A1B043328"/>
          </w:pPr>
          <w:r>
            <w:t>[Your Name]</w:t>
          </w:r>
        </w:p>
      </w:docPartBody>
    </w:docPart>
    <w:docPart>
      <w:docPartPr>
        <w:name w:val="55E7B37B8C544332A1AFD1ECE94D7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E211-5853-4ECB-B939-5B3CEA2F34EF}"/>
      </w:docPartPr>
      <w:docPartBody>
        <w:p w:rsidR="00000000" w:rsidRDefault="00F6679C">
          <w:pPr>
            <w:pStyle w:val="55E7B37B8C544332A1AFD1ECE94D73B6"/>
          </w:pPr>
          <w:r>
            <w:t>[Job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9C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8452FC8AB844478B1BB84F0B5D1408">
    <w:name w:val="408452FC8AB844478B1BB84F0B5D140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7717041912433EADD51C383E4A6DC4">
    <w:name w:val="177717041912433EADD51C383E4A6DC4"/>
  </w:style>
  <w:style w:type="paragraph" w:customStyle="1" w:styleId="EAB94507F2564EB8911EE792BF55594C">
    <w:name w:val="EAB94507F2564EB8911EE792BF55594C"/>
  </w:style>
  <w:style w:type="paragraph" w:customStyle="1" w:styleId="9B35E27279AB4CDA9E49D3FAD8FDD17A">
    <w:name w:val="9B35E27279AB4CDA9E49D3FAD8FDD17A"/>
  </w:style>
  <w:style w:type="paragraph" w:customStyle="1" w:styleId="1A03C6C7D74B496BA56B45CF87C4308B">
    <w:name w:val="1A03C6C7D74B496BA56B45CF87C4308B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color w:val="000000" w:themeColor="text1"/>
      <w:sz w:val="20"/>
      <w:szCs w:val="20"/>
    </w:rPr>
  </w:style>
  <w:style w:type="paragraph" w:customStyle="1" w:styleId="AC9DEAB0141C484FBABF1D3C431733D1">
    <w:name w:val="AC9DEAB0141C484FBABF1D3C431733D1"/>
  </w:style>
  <w:style w:type="paragraph" w:customStyle="1" w:styleId="771B67AAAF4C4332A1CB409A9637C7A1">
    <w:name w:val="771B67AAAF4C4332A1CB409A9637C7A1"/>
  </w:style>
  <w:style w:type="paragraph" w:customStyle="1" w:styleId="B24E5FE2E11343FDA0A2333B26F6059F">
    <w:name w:val="B24E5FE2E11343FDA0A2333B26F6059F"/>
  </w:style>
  <w:style w:type="paragraph" w:customStyle="1" w:styleId="44FDD4D97D9C4838BDAB2A11A95EC35C">
    <w:name w:val="44FDD4D97D9C4838BDAB2A11A95EC35C"/>
  </w:style>
  <w:style w:type="paragraph" w:customStyle="1" w:styleId="FB042F6C38E0425EB0FDCB9A1B043328">
    <w:name w:val="FB042F6C38E0425EB0FDCB9A1B043328"/>
  </w:style>
  <w:style w:type="paragraph" w:customStyle="1" w:styleId="55E7B37B8C544332A1AFD1ECE94D73B6">
    <w:name w:val="55E7B37B8C544332A1AFD1ECE94D7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9A19F9-6348-4577-BA21-A44E5F68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60316.dotx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Allison, Timothy B.</dc:creator>
  <cp:lastModifiedBy>Allison, Timothy B.</cp:lastModifiedBy>
  <cp:revision>1</cp:revision>
  <dcterms:created xsi:type="dcterms:W3CDTF">2018-11-23T12:51:00Z</dcterms:created>
  <dcterms:modified xsi:type="dcterms:W3CDTF">2018-11-23T12:52:00Z</dcterms:modified>
</cp:coreProperties>
</file>